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0C50" w14:textId="77777777" w:rsidR="00106D26" w:rsidRPr="00A25CB0" w:rsidRDefault="00106D26">
      <w:pPr>
        <w:pStyle w:val="Header"/>
        <w:tabs>
          <w:tab w:val="clear" w:pos="4536"/>
          <w:tab w:val="clear" w:pos="9072"/>
        </w:tabs>
        <w:rPr>
          <w:color w:val="0000FF"/>
          <w:sz w:val="20"/>
          <w:szCs w:val="20"/>
        </w:rPr>
      </w:pPr>
    </w:p>
    <w:p w14:paraId="3C3C1E1B" w14:textId="77777777" w:rsidR="00A25CB0" w:rsidRPr="00A25CB0" w:rsidRDefault="00A25CB0" w:rsidP="00A25CB0">
      <w:pPr>
        <w:jc w:val="center"/>
        <w:rPr>
          <w:rFonts w:ascii="Verdana" w:hAnsi="Verdana"/>
          <w:b/>
          <w:bCs/>
          <w:sz w:val="28"/>
          <w:szCs w:val="28"/>
        </w:rPr>
      </w:pPr>
      <w:r w:rsidRPr="00A25CB0">
        <w:rPr>
          <w:rFonts w:ascii="Verdana" w:hAnsi="Verdana"/>
          <w:b/>
          <w:bCs/>
          <w:sz w:val="28"/>
          <w:szCs w:val="28"/>
        </w:rPr>
        <w:t>Goal Setting - Smoking</w:t>
      </w:r>
    </w:p>
    <w:p w14:paraId="695BBCF6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7F6D0A52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 xml:space="preserve">Name: </w:t>
      </w:r>
      <w:r w:rsidRPr="00A25CB0">
        <w:rPr>
          <w:rFonts w:ascii="Verdana" w:hAnsi="Verdana"/>
          <w:sz w:val="20"/>
          <w:szCs w:val="20"/>
        </w:rPr>
        <w:tab/>
      </w:r>
      <w:r w:rsidRPr="00A25CB0">
        <w:rPr>
          <w:rFonts w:ascii="Verdana" w:hAnsi="Verdana"/>
          <w:sz w:val="20"/>
          <w:szCs w:val="20"/>
        </w:rPr>
        <w:tab/>
      </w:r>
      <w:r w:rsidRPr="00A25CB0">
        <w:rPr>
          <w:rFonts w:ascii="Verdana" w:hAnsi="Verdana"/>
          <w:sz w:val="20"/>
          <w:szCs w:val="20"/>
        </w:rPr>
        <w:tab/>
      </w:r>
      <w:r w:rsidRPr="00A25CB0">
        <w:rPr>
          <w:rFonts w:ascii="Verdana" w:hAnsi="Verdana"/>
          <w:sz w:val="20"/>
          <w:szCs w:val="20"/>
        </w:rPr>
        <w:tab/>
      </w:r>
      <w:r w:rsidRPr="00A25CB0">
        <w:rPr>
          <w:rFonts w:ascii="Verdana" w:hAnsi="Verdana"/>
          <w:sz w:val="20"/>
          <w:szCs w:val="20"/>
        </w:rPr>
        <w:tab/>
      </w:r>
      <w:r w:rsidRPr="00A25CB0">
        <w:rPr>
          <w:rFonts w:ascii="Verdana" w:hAnsi="Verdana"/>
          <w:sz w:val="20"/>
          <w:szCs w:val="20"/>
        </w:rPr>
        <w:tab/>
        <w:t>Mob. N°:</w:t>
      </w:r>
    </w:p>
    <w:p w14:paraId="1531EDA5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37767E2D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The day I changed my life was __________________</w:t>
      </w:r>
    </w:p>
    <w:p w14:paraId="57D356C5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61B495E9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Goal: _______________________________________</w:t>
      </w:r>
    </w:p>
    <w:p w14:paraId="67E7FD62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49F08E77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What will you gain by being free of your smoking habit (e.g. clear-headed, energetic, fit …. etc. How will you look, how will you feel, what people will be saying about you, what emotions or feelings will you have?</w:t>
      </w:r>
    </w:p>
    <w:p w14:paraId="2C963A5B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1A4987B5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11E7EBA5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0947D7F6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2434A2A1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124FBF0D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186110EB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5ED2CDE1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583107A7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6BFF867B" w14:textId="77777777" w:rsidR="00A25CB0" w:rsidRPr="00A25CB0" w:rsidRDefault="00A25CB0" w:rsidP="00A25CB0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</w:t>
      </w:r>
    </w:p>
    <w:p w14:paraId="44D6FD57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06C1D896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List ten changes you are going to make in order to reach your desired goal</w:t>
      </w:r>
    </w:p>
    <w:p w14:paraId="559EAE22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438B3EAB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1.__________________________________________</w:t>
      </w:r>
    </w:p>
    <w:p w14:paraId="4FF00AAD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2.__________________________________________</w:t>
      </w:r>
    </w:p>
    <w:p w14:paraId="46D65F8C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3.__________________________________________</w:t>
      </w:r>
    </w:p>
    <w:p w14:paraId="291C4964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4.__________________________________________</w:t>
      </w:r>
    </w:p>
    <w:p w14:paraId="3D383867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5.__________________________________________</w:t>
      </w:r>
    </w:p>
    <w:p w14:paraId="30D88E4D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6.__________________________________________</w:t>
      </w:r>
    </w:p>
    <w:p w14:paraId="7ED7F35D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7.__________________________________________</w:t>
      </w:r>
    </w:p>
    <w:p w14:paraId="3DA03D5B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8.__________________________________________</w:t>
      </w:r>
    </w:p>
    <w:p w14:paraId="475EAE97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9.__________________________________________</w:t>
      </w:r>
    </w:p>
    <w:p w14:paraId="165CAB3A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10.__________________________________________</w:t>
      </w:r>
    </w:p>
    <w:p w14:paraId="7C2197C6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2FC8809D" w14:textId="3350A993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 xml:space="preserve">What date do you want to achieve your goal by? ___________________ </w:t>
      </w:r>
    </w:p>
    <w:p w14:paraId="39FAE047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687AC414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 xml:space="preserve">Why must you achieve this goal? </w:t>
      </w:r>
    </w:p>
    <w:p w14:paraId="48C12DA0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</w:t>
      </w:r>
    </w:p>
    <w:p w14:paraId="36001E5B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3D994A9F" w14:textId="38863AC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>List anything that is standing in your way</w:t>
      </w:r>
      <w:r>
        <w:rPr>
          <w:rFonts w:ascii="Verdana" w:hAnsi="Verdana"/>
          <w:sz w:val="20"/>
          <w:szCs w:val="20"/>
        </w:rPr>
        <w:t>:</w:t>
      </w:r>
      <w:r w:rsidRPr="00A25CB0">
        <w:rPr>
          <w:rFonts w:ascii="Verdana" w:hAnsi="Verdana"/>
          <w:sz w:val="20"/>
          <w:szCs w:val="20"/>
        </w:rPr>
        <w:t xml:space="preserve"> ___________________________________________________________</w:t>
      </w:r>
    </w:p>
    <w:p w14:paraId="3CD08D21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25CB0">
        <w:rPr>
          <w:rFonts w:ascii="Verdana" w:hAnsi="Verdana"/>
          <w:sz w:val="20"/>
          <w:szCs w:val="20"/>
        </w:rPr>
        <w:t xml:space="preserve">___________________________________________________________ </w:t>
      </w:r>
    </w:p>
    <w:p w14:paraId="27C2FCE3" w14:textId="77777777" w:rsidR="00A25CB0" w:rsidRPr="00A25CB0" w:rsidRDefault="00A25CB0" w:rsidP="00A25CB0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</w:rPr>
      </w:pPr>
    </w:p>
    <w:p w14:paraId="0990423A" w14:textId="77777777" w:rsidR="00D11A7F" w:rsidRPr="00A25CB0" w:rsidRDefault="00D11A7F">
      <w:pPr>
        <w:pStyle w:val="Header"/>
        <w:tabs>
          <w:tab w:val="clear" w:pos="4536"/>
          <w:tab w:val="clear" w:pos="9072"/>
        </w:tabs>
        <w:rPr>
          <w:color w:val="0000FF"/>
          <w:sz w:val="20"/>
          <w:szCs w:val="20"/>
        </w:rPr>
      </w:pPr>
    </w:p>
    <w:sectPr w:rsidR="00D11A7F" w:rsidRPr="00A25CB0">
      <w:headerReference w:type="default" r:id="rId7"/>
      <w:footerReference w:type="default" r:id="rId8"/>
      <w:pgSz w:w="11906" w:h="16838"/>
      <w:pgMar w:top="3055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8884" w14:textId="77777777" w:rsidR="008835CF" w:rsidRDefault="008835CF">
      <w:r>
        <w:separator/>
      </w:r>
    </w:p>
  </w:endnote>
  <w:endnote w:type="continuationSeparator" w:id="0">
    <w:p w14:paraId="6D06D75E" w14:textId="77777777" w:rsidR="008835CF" w:rsidRDefault="0088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60FE" w14:textId="77777777" w:rsidR="00865832" w:rsidRDefault="00865832">
    <w:pPr>
      <w:pStyle w:val="Heading1"/>
      <w:pBdr>
        <w:top w:val="single" w:sz="6" w:space="1" w:color="3366FF"/>
      </w:pBdr>
      <w:spacing w:after="120"/>
      <w:rPr>
        <w:rFonts w:ascii="Bookman Old Style" w:hAnsi="Bookman Old Style"/>
        <w:b w:val="0"/>
        <w:color w:val="auto"/>
        <w:sz w:val="16"/>
      </w:rPr>
    </w:pPr>
  </w:p>
  <w:p w14:paraId="622E2FF5" w14:textId="4E8E61BF" w:rsidR="00865832" w:rsidRPr="001F1BA4" w:rsidRDefault="001F1BA4" w:rsidP="001F1BA4">
    <w:pPr>
      <w:pStyle w:val="Heading1"/>
      <w:rPr>
        <w:rFonts w:ascii="Bookman Old Style" w:hAnsi="Bookman Old Style"/>
        <w:b w:val="0"/>
        <w:color w:val="auto"/>
        <w:sz w:val="16"/>
      </w:rPr>
    </w:pPr>
    <w:r>
      <w:rPr>
        <w:rFonts w:ascii="Bookman Old Style" w:hAnsi="Bookman Old Style"/>
        <w:b w:val="0"/>
        <w:color w:val="auto"/>
        <w:sz w:val="16"/>
      </w:rPr>
      <w:t>HARLEY STREET ~ LONDON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4AB1" w14:textId="77777777" w:rsidR="008835CF" w:rsidRDefault="008835CF">
      <w:r>
        <w:separator/>
      </w:r>
    </w:p>
  </w:footnote>
  <w:footnote w:type="continuationSeparator" w:id="0">
    <w:p w14:paraId="1DAE4249" w14:textId="77777777" w:rsidR="008835CF" w:rsidRDefault="0088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EA17" w14:textId="539C7F5A" w:rsidR="00865832" w:rsidRPr="00F66990" w:rsidRDefault="00DF4EA6">
    <w:pPr>
      <w:pStyle w:val="Heading1"/>
      <w:tabs>
        <w:tab w:val="left" w:pos="6120"/>
      </w:tabs>
      <w:spacing w:before="120"/>
      <w:jc w:val="left"/>
      <w:rPr>
        <w:rFonts w:ascii="Times New Roman" w:hAnsi="Times New Roman"/>
        <w:color w:val="auto"/>
        <w:sz w:val="16"/>
      </w:rPr>
    </w:pPr>
    <w:r>
      <w:rPr>
        <w:noProof/>
        <w:color w:val="auto"/>
        <w:sz w:val="16"/>
      </w:rPr>
      <w:drawing>
        <wp:anchor distT="0" distB="0" distL="114300" distR="114300" simplePos="0" relativeHeight="251659264" behindDoc="0" locked="0" layoutInCell="1" allowOverlap="1" wp14:anchorId="06648372" wp14:editId="753072EE">
          <wp:simplePos x="0" y="0"/>
          <wp:positionH relativeFrom="column">
            <wp:posOffset>-151765</wp:posOffset>
          </wp:positionH>
          <wp:positionV relativeFrom="paragraph">
            <wp:posOffset>-416560</wp:posOffset>
          </wp:positionV>
          <wp:extent cx="2426970" cy="822960"/>
          <wp:effectExtent l="0" t="0" r="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832">
      <w:rPr>
        <w:color w:val="auto"/>
        <w:sz w:val="16"/>
      </w:rPr>
      <w:tab/>
    </w:r>
    <w:r w:rsidR="00831368" w:rsidRPr="00F66990">
      <w:rPr>
        <w:rFonts w:ascii="Times New Roman" w:hAnsi="Times New Roman"/>
        <w:color w:val="auto"/>
        <w:sz w:val="16"/>
      </w:rPr>
      <w:t xml:space="preserve">AWP STOP SMOKING </w:t>
    </w:r>
    <w:r w:rsidR="00865832" w:rsidRPr="00F66990">
      <w:rPr>
        <w:rFonts w:ascii="Times New Roman" w:hAnsi="Times New Roman"/>
        <w:color w:val="auto"/>
        <w:sz w:val="16"/>
      </w:rPr>
      <w:t>CLINIC</w:t>
    </w:r>
  </w:p>
  <w:p w14:paraId="54152D9A" w14:textId="5441B6FA" w:rsidR="00865832" w:rsidRPr="00F66990" w:rsidRDefault="00865832">
    <w:pPr>
      <w:pStyle w:val="Header"/>
      <w:tabs>
        <w:tab w:val="clear" w:pos="4536"/>
        <w:tab w:val="clear" w:pos="9072"/>
        <w:tab w:val="left" w:pos="6120"/>
      </w:tabs>
      <w:spacing w:before="120"/>
    </w:pPr>
    <w:r w:rsidRPr="00F66990">
      <w:rPr>
        <w:bCs/>
        <w:sz w:val="16"/>
      </w:rPr>
      <w:tab/>
    </w:r>
    <w:r w:rsidR="007C27B9">
      <w:rPr>
        <w:bCs/>
        <w:sz w:val="16"/>
      </w:rPr>
      <w:t>231 Vauxhall Bridge Road</w:t>
    </w:r>
    <w:r w:rsidR="007C27B9" w:rsidRPr="00F66990">
      <w:rPr>
        <w:bCs/>
        <w:sz w:val="16"/>
      </w:rPr>
      <w:t xml:space="preserve"> ~ L</w:t>
    </w:r>
    <w:r w:rsidR="007C27B9">
      <w:rPr>
        <w:bCs/>
        <w:sz w:val="16"/>
      </w:rPr>
      <w:t>ondon</w:t>
    </w:r>
    <w:r w:rsidR="007C27B9" w:rsidRPr="00F66990">
      <w:rPr>
        <w:bCs/>
        <w:sz w:val="16"/>
      </w:rPr>
      <w:t xml:space="preserve"> </w:t>
    </w:r>
    <w:r w:rsidR="007C27B9">
      <w:rPr>
        <w:bCs/>
        <w:sz w:val="16"/>
      </w:rPr>
      <w:t>SW1 1AD</w:t>
    </w:r>
  </w:p>
  <w:p w14:paraId="4B833E18" w14:textId="208D58CB" w:rsidR="00865832" w:rsidRPr="00F66990" w:rsidRDefault="00865832">
    <w:pPr>
      <w:pStyle w:val="Header"/>
      <w:tabs>
        <w:tab w:val="clear" w:pos="4536"/>
        <w:tab w:val="clear" w:pos="9072"/>
        <w:tab w:val="left" w:pos="6120"/>
      </w:tabs>
      <w:spacing w:before="120"/>
    </w:pPr>
    <w:r w:rsidRPr="00F66990">
      <w:tab/>
    </w:r>
    <w:r w:rsidRPr="007C27B9">
      <w:rPr>
        <w:b/>
        <w:sz w:val="16"/>
      </w:rPr>
      <w:t>TEL.:</w:t>
    </w:r>
    <w:r w:rsidRPr="00F66990">
      <w:rPr>
        <w:bCs/>
        <w:sz w:val="16"/>
      </w:rPr>
      <w:t xml:space="preserve"> </w:t>
    </w:r>
    <w:r w:rsidR="00604E72" w:rsidRPr="00F66990">
      <w:rPr>
        <w:bCs/>
        <w:sz w:val="16"/>
      </w:rPr>
      <w:t>+44 (</w:t>
    </w:r>
    <w:r w:rsidRPr="00F66990">
      <w:rPr>
        <w:bCs/>
        <w:sz w:val="16"/>
      </w:rPr>
      <w:t>0</w:t>
    </w:r>
    <w:r w:rsidR="00604E72" w:rsidRPr="00F66990">
      <w:rPr>
        <w:bCs/>
        <w:sz w:val="16"/>
      </w:rPr>
      <w:t>)</w:t>
    </w:r>
    <w:r w:rsidR="003432DE" w:rsidRPr="00F66990">
      <w:rPr>
        <w:bCs/>
        <w:sz w:val="16"/>
      </w:rPr>
      <w:t xml:space="preserve"> </w:t>
    </w:r>
    <w:r w:rsidR="00604E72" w:rsidRPr="00F66990">
      <w:rPr>
        <w:bCs/>
        <w:sz w:val="16"/>
      </w:rPr>
      <w:t>7974 267227</w:t>
    </w:r>
  </w:p>
  <w:p w14:paraId="04F1EDB2" w14:textId="7C855C70" w:rsidR="00865832" w:rsidRPr="00F66990" w:rsidRDefault="00865832">
    <w:pPr>
      <w:tabs>
        <w:tab w:val="left" w:pos="6120"/>
        <w:tab w:val="left" w:pos="6300"/>
        <w:tab w:val="left" w:pos="7020"/>
      </w:tabs>
      <w:spacing w:before="120"/>
      <w:rPr>
        <w:sz w:val="16"/>
        <w:szCs w:val="16"/>
      </w:rPr>
    </w:pPr>
    <w:r w:rsidRPr="00F66990">
      <w:rPr>
        <w:b/>
        <w:bCs/>
        <w:sz w:val="16"/>
        <w:szCs w:val="16"/>
      </w:rPr>
      <w:t>Member of the General Hypnotherapy Register</w:t>
    </w:r>
    <w:r w:rsidRPr="00F66990">
      <w:tab/>
    </w:r>
    <w:r w:rsidRPr="00F66990">
      <w:rPr>
        <w:b/>
        <w:bCs/>
        <w:sz w:val="16"/>
      </w:rPr>
      <w:t>EMAIL:</w:t>
    </w:r>
    <w:r w:rsidRPr="00F66990">
      <w:rPr>
        <w:b/>
        <w:bCs/>
        <w:sz w:val="16"/>
      </w:rPr>
      <w:tab/>
    </w:r>
    <w:r w:rsidRPr="00F66990">
      <w:rPr>
        <w:sz w:val="16"/>
      </w:rPr>
      <w:t>info@</w:t>
    </w:r>
    <w:r w:rsidR="00B3799C" w:rsidRPr="00F66990">
      <w:rPr>
        <w:sz w:val="16"/>
      </w:rPr>
      <w:t>awp</w:t>
    </w:r>
    <w:r w:rsidR="00631886" w:rsidRPr="00F66990">
      <w:rPr>
        <w:sz w:val="16"/>
      </w:rPr>
      <w:t>stopsmokingclinic</w:t>
    </w:r>
    <w:r w:rsidR="00B3799C" w:rsidRPr="00F66990">
      <w:rPr>
        <w:sz w:val="16"/>
      </w:rPr>
      <w:t>.</w:t>
    </w:r>
    <w:r w:rsidRPr="00F66990">
      <w:rPr>
        <w:sz w:val="16"/>
      </w:rPr>
      <w:t>com</w:t>
    </w:r>
  </w:p>
  <w:p w14:paraId="50388A5F" w14:textId="5E989E53" w:rsidR="00865832" w:rsidRDefault="00A3020D">
    <w:pPr>
      <w:tabs>
        <w:tab w:val="left" w:pos="6120"/>
        <w:tab w:val="left" w:pos="6300"/>
      </w:tabs>
      <w:spacing w:before="120"/>
      <w:rPr>
        <w:b/>
        <w:bCs/>
        <w:sz w:val="16"/>
      </w:rPr>
    </w:pPr>
    <w:r w:rsidRPr="00F66990">
      <w:rPr>
        <w:b/>
        <w:bCs/>
        <w:sz w:val="16"/>
      </w:rPr>
      <w:t>National Council of Hypnotherapy (accredited member)</w:t>
    </w:r>
    <w:r w:rsidR="00865832" w:rsidRPr="00F66990">
      <w:rPr>
        <w:b/>
        <w:bCs/>
        <w:sz w:val="16"/>
      </w:rPr>
      <w:tab/>
      <w:t>WEBSITE:</w:t>
    </w:r>
    <w:r w:rsidR="00865832" w:rsidRPr="00F66990">
      <w:rPr>
        <w:b/>
        <w:bCs/>
        <w:sz w:val="16"/>
      </w:rPr>
      <w:tab/>
    </w:r>
    <w:r w:rsidR="00865832" w:rsidRPr="00F66990">
      <w:rPr>
        <w:sz w:val="16"/>
      </w:rPr>
      <w:t>www.</w:t>
    </w:r>
    <w:r w:rsidR="00751B65" w:rsidRPr="00F66990">
      <w:rPr>
        <w:sz w:val="16"/>
      </w:rPr>
      <w:t>awpstopsmokingclini</w:t>
    </w:r>
    <w:r w:rsidR="00631886" w:rsidRPr="00F66990">
      <w:rPr>
        <w:sz w:val="16"/>
      </w:rPr>
      <w:t>c</w:t>
    </w:r>
    <w:r w:rsidR="00865832" w:rsidRPr="00F66990">
      <w:rPr>
        <w:sz w:val="16"/>
      </w:rPr>
      <w:t>.com</w:t>
    </w:r>
    <w:r w:rsidR="00865832" w:rsidRPr="00F66990">
      <w:rPr>
        <w:b/>
        <w:bCs/>
        <w:sz w:val="16"/>
      </w:rPr>
      <w:t xml:space="preserve"> </w:t>
    </w:r>
    <w:r w:rsidR="00865832"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7CCB"/>
    <w:multiLevelType w:val="hybridMultilevel"/>
    <w:tmpl w:val="5AC6C9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636936"/>
    <w:multiLevelType w:val="hybridMultilevel"/>
    <w:tmpl w:val="32CC0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856061">
    <w:abstractNumId w:val="0"/>
  </w:num>
  <w:num w:numId="2" w16cid:durableId="63696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CC"/>
    <w:rsid w:val="000C3BD4"/>
    <w:rsid w:val="000E7368"/>
    <w:rsid w:val="00103F6E"/>
    <w:rsid w:val="00106D26"/>
    <w:rsid w:val="00116404"/>
    <w:rsid w:val="0014121F"/>
    <w:rsid w:val="001E37F6"/>
    <w:rsid w:val="001F1BA4"/>
    <w:rsid w:val="00207056"/>
    <w:rsid w:val="002534C5"/>
    <w:rsid w:val="00280CD4"/>
    <w:rsid w:val="00301982"/>
    <w:rsid w:val="00314C7F"/>
    <w:rsid w:val="003265B9"/>
    <w:rsid w:val="003432DE"/>
    <w:rsid w:val="003439DD"/>
    <w:rsid w:val="003546A9"/>
    <w:rsid w:val="003A39FB"/>
    <w:rsid w:val="003D334C"/>
    <w:rsid w:val="003F01B9"/>
    <w:rsid w:val="00416DA7"/>
    <w:rsid w:val="00470C46"/>
    <w:rsid w:val="004974B7"/>
    <w:rsid w:val="00543097"/>
    <w:rsid w:val="00546125"/>
    <w:rsid w:val="0058767F"/>
    <w:rsid w:val="00604E72"/>
    <w:rsid w:val="00631886"/>
    <w:rsid w:val="00646076"/>
    <w:rsid w:val="00680E4B"/>
    <w:rsid w:val="00683EDC"/>
    <w:rsid w:val="00751B65"/>
    <w:rsid w:val="00790676"/>
    <w:rsid w:val="007A15C1"/>
    <w:rsid w:val="007C27B9"/>
    <w:rsid w:val="00820DCC"/>
    <w:rsid w:val="00831368"/>
    <w:rsid w:val="00831502"/>
    <w:rsid w:val="00865832"/>
    <w:rsid w:val="008660BD"/>
    <w:rsid w:val="00874F33"/>
    <w:rsid w:val="008835CF"/>
    <w:rsid w:val="008B5092"/>
    <w:rsid w:val="008B61C4"/>
    <w:rsid w:val="00984992"/>
    <w:rsid w:val="00A25CB0"/>
    <w:rsid w:val="00A3020D"/>
    <w:rsid w:val="00A32468"/>
    <w:rsid w:val="00A439A9"/>
    <w:rsid w:val="00A60000"/>
    <w:rsid w:val="00AF20FC"/>
    <w:rsid w:val="00B3799C"/>
    <w:rsid w:val="00B42F9B"/>
    <w:rsid w:val="00C11067"/>
    <w:rsid w:val="00C51E79"/>
    <w:rsid w:val="00CA78CB"/>
    <w:rsid w:val="00CC7D13"/>
    <w:rsid w:val="00D11A7F"/>
    <w:rsid w:val="00DE38A9"/>
    <w:rsid w:val="00DF4EA6"/>
    <w:rsid w:val="00E93604"/>
    <w:rsid w:val="00E954A4"/>
    <w:rsid w:val="00F66015"/>
    <w:rsid w:val="00F66990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C1E04"/>
  <w15:chartTrackingRefBased/>
  <w15:docId w15:val="{CDE4A4E5-3935-A147-A171-8105F3B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FF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jc w:val="center"/>
      <w:outlineLvl w:val="3"/>
    </w:pPr>
    <w:rPr>
      <w:rFonts w:ascii="Bookman Old Style" w:hAnsi="Bookman Old Styl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bCs/>
      <w:sz w:val="20"/>
    </w:rPr>
  </w:style>
  <w:style w:type="paragraph" w:styleId="Title">
    <w:name w:val="Title"/>
    <w:basedOn w:val="Normal"/>
    <w:link w:val="TitleChar"/>
    <w:qFormat/>
    <w:rsid w:val="00A25CB0"/>
    <w:pPr>
      <w:jc w:val="center"/>
    </w:pPr>
    <w:rPr>
      <w:b/>
      <w:bCs/>
      <w:color w:val="0000FF"/>
      <w:sz w:val="28"/>
    </w:rPr>
  </w:style>
  <w:style w:type="character" w:customStyle="1" w:styleId="TitleChar">
    <w:name w:val="Title Char"/>
    <w:basedOn w:val="DefaultParagraphFont"/>
    <w:link w:val="Title"/>
    <w:rsid w:val="00A25CB0"/>
    <w:rPr>
      <w:b/>
      <w:bCs/>
      <w:color w:val="0000FF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lorence%20Mackay\Application%20Data\Microsoft\Mod&#232;les\SS%20Enqui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SS%20Enquiry.dot</Template>
  <TotalTime>1429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Links>
    <vt:vector size="6" baseType="variant">
      <vt:variant>
        <vt:i4>5177395</vt:i4>
      </vt:variant>
      <vt:variant>
        <vt:i4>-1</vt:i4>
      </vt:variant>
      <vt:variant>
        <vt:i4>2049</vt:i4>
      </vt:variant>
      <vt:variant>
        <vt:i4>1</vt:i4>
      </vt:variant>
      <vt:variant>
        <vt:lpwstr>C:\WINDOWS\TEMP\Mind Harmony Logo2.jpg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:</dc:creator>
  <cp:keywords/>
  <dc:description/>
  <cp:lastModifiedBy>Florence Mackay</cp:lastModifiedBy>
  <cp:revision>50</cp:revision>
  <cp:lastPrinted>2005-03-04T13:29:00Z</cp:lastPrinted>
  <dcterms:created xsi:type="dcterms:W3CDTF">2023-10-08T16:05:00Z</dcterms:created>
  <dcterms:modified xsi:type="dcterms:W3CDTF">2024-10-07T14:59:00Z</dcterms:modified>
</cp:coreProperties>
</file>